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A8" w:rsidRDefault="00583DA8">
      <w:pPr>
        <w:jc w:val="center"/>
      </w:pPr>
      <w:bookmarkStart w:id="0" w:name="_GoBack"/>
      <w:bookmarkEnd w:id="0"/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5394"/>
        <w:gridCol w:w="3370"/>
      </w:tblGrid>
      <w:tr w:rsidR="00583DA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3DA8" w:rsidRDefault="004D7B4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44997</wp:posOffset>
                  </wp:positionH>
                  <wp:positionV relativeFrom="paragraph">
                    <wp:posOffset>13322</wp:posOffset>
                  </wp:positionV>
                  <wp:extent cx="667438" cy="533881"/>
                  <wp:effectExtent l="0" t="0" r="0" b="0"/>
                  <wp:wrapNone/>
                  <wp:docPr id="1" name="Imagem 5" descr="C:\Meus documentos\Fred\brasao_preto_branco\200_16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38" cy="5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DA8" w:rsidRDefault="004D7B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 FEDERAL DE VIÇOSA</w:t>
            </w:r>
          </w:p>
          <w:p w:rsidR="00583DA8" w:rsidRDefault="004D7B46">
            <w:pPr>
              <w:pStyle w:val="Ttulo8"/>
            </w:pPr>
            <w:r>
              <w:t>PRÓ-REITORIA DE ENSINO</w:t>
            </w:r>
          </w:p>
          <w:p w:rsidR="00583DA8" w:rsidRDefault="004D7B46">
            <w:pPr>
              <w:jc w:val="center"/>
            </w:pPr>
            <w:r>
              <w:rPr>
                <w:rFonts w:ascii="Arial" w:hAnsi="Arial"/>
                <w:b/>
              </w:rPr>
              <w:t xml:space="preserve">      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DA8" w:rsidRDefault="004D7B46">
            <w:pPr>
              <w:pStyle w:val="Textbody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SELEÇÃO DE MONITORES PARA O ENSINO REMOTO</w:t>
            </w:r>
          </w:p>
          <w:p w:rsidR="00583DA8" w:rsidRDefault="004D7B46">
            <w:pPr>
              <w:jc w:val="center"/>
            </w:pPr>
            <w:r>
              <w:rPr>
                <w:b/>
              </w:rPr>
              <w:t>FICHA DE INSCRIÇÃO</w:t>
            </w:r>
          </w:p>
        </w:tc>
      </w:tr>
    </w:tbl>
    <w:p w:rsidR="00583DA8" w:rsidRDefault="00583DA8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2"/>
      </w:tblGrid>
      <w:tr w:rsidR="00583DA8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3DA8" w:rsidRDefault="00583DA8">
            <w:pPr>
              <w:pStyle w:val="Textbody"/>
              <w:rPr>
                <w:b/>
                <w:sz w:val="22"/>
              </w:rPr>
            </w:pPr>
          </w:p>
          <w:p w:rsidR="00583DA8" w:rsidRDefault="004D7B46">
            <w:pPr>
              <w:pStyle w:val="Textbody"/>
            </w:pPr>
            <w:r>
              <w:rPr>
                <w:b/>
                <w:sz w:val="22"/>
              </w:rPr>
              <w:t>1. Requerimento</w:t>
            </w:r>
            <w:r>
              <w:rPr>
                <w:sz w:val="22"/>
              </w:rPr>
              <w:t>:    </w:t>
            </w:r>
          </w:p>
          <w:p w:rsidR="00583DA8" w:rsidRDefault="00583DA8">
            <w:pPr>
              <w:pStyle w:val="Textbody"/>
            </w:pPr>
          </w:p>
          <w:p w:rsidR="00583DA8" w:rsidRDefault="004D7B46">
            <w:pPr>
              <w:pStyle w:val="Textbody"/>
              <w:spacing w:line="480" w:lineRule="auto"/>
            </w:pPr>
            <w:r>
              <w:rPr>
                <w:sz w:val="22"/>
              </w:rPr>
              <w:t>O (a) estudante</w:t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                                </w:t>
            </w:r>
            <w:r>
              <w:rPr>
                <w:sz w:val="22"/>
              </w:rPr>
              <w:t>, matrícula n.º            ,</w:t>
            </w:r>
          </w:p>
          <w:p w:rsidR="00583DA8" w:rsidRDefault="004D7B46">
            <w:pPr>
              <w:pStyle w:val="Textbody"/>
              <w:spacing w:line="480" w:lineRule="auto"/>
            </w:pPr>
            <w:r>
              <w:rPr>
                <w:sz w:val="22"/>
              </w:rPr>
              <w:t>cursando                                       , CPF                  , e-mail                                          ,</w:t>
            </w:r>
          </w:p>
          <w:p w:rsidR="00583DA8" w:rsidRDefault="004D7B46">
            <w:pPr>
              <w:pStyle w:val="Textbody"/>
              <w:spacing w:line="480" w:lineRule="auto"/>
            </w:pPr>
            <w:r>
              <w:rPr>
                <w:sz w:val="22"/>
              </w:rPr>
              <w:t xml:space="preserve">telefone                       </w:t>
            </w:r>
            <w:r>
              <w:rPr>
                <w:sz w:val="22"/>
              </w:rPr>
              <w:t xml:space="preserve">       , vem requerer sua inscrição na Seleção de Monitor para o Ensino Remoto, para a(s) disciplina(s)                                         </w:t>
            </w:r>
          </w:p>
          <w:p w:rsidR="00583DA8" w:rsidRDefault="004D7B46">
            <w:pPr>
              <w:pStyle w:val="Textbody"/>
              <w:spacing w:line="480" w:lineRule="auto"/>
            </w:pPr>
            <w:r>
              <w:rPr>
                <w:sz w:val="22"/>
              </w:rPr>
              <w:t>do Departamento ou Instituto                                                    .</w:t>
            </w:r>
          </w:p>
          <w:p w:rsidR="00583DA8" w:rsidRDefault="004D7B4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(a) estudante declara estar</w:t>
            </w:r>
            <w:r>
              <w:rPr>
                <w:b/>
                <w:sz w:val="20"/>
              </w:rPr>
              <w:t xml:space="preserve"> regularmente matriculado(a) no curso citado e conhecer as</w:t>
            </w:r>
          </w:p>
          <w:p w:rsidR="00583DA8" w:rsidRDefault="004D7B4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normas do concurso, bem como as exigências para se candidatar à monitoria.</w:t>
            </w:r>
          </w:p>
          <w:p w:rsidR="00583DA8" w:rsidRDefault="00583DA8">
            <w:pPr>
              <w:pStyle w:val="Textbody"/>
              <w:ind w:left="2977"/>
              <w:jc w:val="left"/>
            </w:pPr>
          </w:p>
          <w:p w:rsidR="00583DA8" w:rsidRDefault="00583DA8">
            <w:pPr>
              <w:pStyle w:val="Textbody"/>
              <w:ind w:left="2977"/>
              <w:jc w:val="left"/>
            </w:pPr>
          </w:p>
          <w:p w:rsidR="00583DA8" w:rsidRDefault="004D7B46">
            <w:pPr>
              <w:pStyle w:val="Textbody"/>
              <w:ind w:left="2977"/>
              <w:jc w:val="left"/>
            </w:pPr>
            <w:r>
              <w:rPr>
                <w:sz w:val="20"/>
              </w:rPr>
              <w:t>Viçosa,       de                       de 2020.</w:t>
            </w:r>
          </w:p>
          <w:p w:rsidR="00583DA8" w:rsidRDefault="00583DA8">
            <w:pPr>
              <w:pStyle w:val="Textbody"/>
              <w:jc w:val="center"/>
              <w:rPr>
                <w:sz w:val="20"/>
              </w:rPr>
            </w:pPr>
          </w:p>
          <w:p w:rsidR="00583DA8" w:rsidRDefault="004D7B46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583DA8" w:rsidRDefault="00583DA8">
            <w:pPr>
              <w:pStyle w:val="Textbody"/>
              <w:jc w:val="center"/>
              <w:rPr>
                <w:sz w:val="20"/>
              </w:rPr>
            </w:pPr>
          </w:p>
          <w:p w:rsidR="00583DA8" w:rsidRDefault="004D7B46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Assinatura do candidato</w:t>
            </w:r>
          </w:p>
          <w:p w:rsidR="00583DA8" w:rsidRDefault="00583DA8">
            <w:pPr>
              <w:pStyle w:val="Textbody"/>
              <w:jc w:val="center"/>
              <w:rPr>
                <w:sz w:val="20"/>
              </w:rPr>
            </w:pPr>
          </w:p>
          <w:p w:rsidR="00583DA8" w:rsidRDefault="00583DA8">
            <w:pPr>
              <w:pStyle w:val="Textbody"/>
              <w:jc w:val="center"/>
              <w:rPr>
                <w:sz w:val="20"/>
              </w:rPr>
            </w:pPr>
          </w:p>
          <w:p w:rsidR="00583DA8" w:rsidRDefault="004D7B46">
            <w:pPr>
              <w:pStyle w:val="Textbody"/>
              <w:jc w:val="left"/>
            </w:pPr>
            <w:r>
              <w:t xml:space="preserve">                                                               </w:t>
            </w:r>
          </w:p>
        </w:tc>
      </w:tr>
      <w:tr w:rsidR="00583DA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3DA8" w:rsidRDefault="00583DA8">
            <w:pPr>
              <w:rPr>
                <w:sz w:val="4"/>
              </w:rPr>
            </w:pPr>
          </w:p>
        </w:tc>
      </w:tr>
    </w:tbl>
    <w:p w:rsidR="00583DA8" w:rsidRDefault="004D7B46">
      <w:r>
        <w:rPr>
          <w:sz w:val="16"/>
        </w:rPr>
        <w:t>PPO/325/06</w:t>
      </w:r>
    </w:p>
    <w:sectPr w:rsidR="00583DA8">
      <w:pgSz w:w="12240" w:h="15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7B46">
      <w:r>
        <w:separator/>
      </w:r>
    </w:p>
  </w:endnote>
  <w:endnote w:type="continuationSeparator" w:id="0">
    <w:p w:rsidR="00000000" w:rsidRDefault="004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7B46">
      <w:r>
        <w:rPr>
          <w:color w:val="000000"/>
        </w:rPr>
        <w:separator/>
      </w:r>
    </w:p>
  </w:footnote>
  <w:footnote w:type="continuationSeparator" w:id="0">
    <w:p w:rsidR="00000000" w:rsidRDefault="004D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3DA8"/>
    <w:rsid w:val="004D7B46"/>
    <w:rsid w:val="005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pPr>
      <w:keepNext/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pPr>
      <w:keepNext/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Normal"/>
    <w:pPr>
      <w:jc w:val="both"/>
    </w:pPr>
    <w:rPr>
      <w:rFonts w:ascii="Arial" w:eastAsia="Arial" w:hAnsi="Arial" w:cs="Arial"/>
      <w:sz w:val="24"/>
    </w:rPr>
  </w:style>
  <w:style w:type="paragraph" w:styleId="Subttulo">
    <w:name w:val="Subtitle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styleId="Corpodetexto2">
    <w:name w:val="Body Text 2"/>
    <w:basedOn w:val="Normal"/>
    <w:rPr>
      <w:rFonts w:ascii="Arial" w:eastAsia="Arial" w:hAnsi="Arial" w:cs="Arial"/>
      <w:sz w:val="24"/>
    </w:rPr>
  </w:style>
  <w:style w:type="paragraph" w:styleId="Legenda">
    <w:name w:val="caption"/>
    <w:basedOn w:val="Normal"/>
    <w:next w:val="Normal"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merodepgina">
    <w:name w:val="page numbe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pPr>
      <w:keepNext/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pPr>
      <w:keepNext/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Normal"/>
    <w:pPr>
      <w:jc w:val="both"/>
    </w:pPr>
    <w:rPr>
      <w:rFonts w:ascii="Arial" w:eastAsia="Arial" w:hAnsi="Arial" w:cs="Arial"/>
      <w:sz w:val="24"/>
    </w:rPr>
  </w:style>
  <w:style w:type="paragraph" w:styleId="Subttulo">
    <w:name w:val="Subtitle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styleId="Corpodetexto2">
    <w:name w:val="Body Text 2"/>
    <w:basedOn w:val="Normal"/>
    <w:rPr>
      <w:rFonts w:ascii="Arial" w:eastAsia="Arial" w:hAnsi="Arial" w:cs="Arial"/>
      <w:sz w:val="24"/>
    </w:rPr>
  </w:style>
  <w:style w:type="paragraph" w:styleId="Legenda">
    <w:name w:val="caption"/>
    <w:basedOn w:val="Normal"/>
    <w:next w:val="Normal"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creator>UFV</dc:creator>
  <cp:lastModifiedBy>José</cp:lastModifiedBy>
  <cp:revision>2</cp:revision>
  <cp:lastPrinted>2004-05-25T17:07:00Z</cp:lastPrinted>
  <dcterms:created xsi:type="dcterms:W3CDTF">2020-08-19T12:58:00Z</dcterms:created>
  <dcterms:modified xsi:type="dcterms:W3CDTF">2020-08-19T12:58:00Z</dcterms:modified>
</cp:coreProperties>
</file>